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94" w:rsidRDefault="00DB4395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7E1F94" w:rsidRDefault="00DB4395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7E1F94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□A.</w:t>
            </w:r>
            <w:r>
              <w:rPr>
                <w:rFonts w:eastAsia="標楷體"/>
              </w:rPr>
              <w:t>于故校長野聲獎學金</w:t>
            </w:r>
          </w:p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□B.</w:t>
            </w:r>
            <w:r>
              <w:rPr>
                <w:rFonts w:eastAsia="標楷體"/>
              </w:rPr>
              <w:t>孔祥熙院長清寒獎學金</w:t>
            </w:r>
          </w:p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□C.</w:t>
            </w:r>
            <w:r>
              <w:rPr>
                <w:rFonts w:eastAsia="標楷體"/>
              </w:rPr>
              <w:t>劉清章、羅不夫婦清寒獎學金</w:t>
            </w:r>
          </w:p>
          <w:p w:rsidR="007E1F94" w:rsidRDefault="00DB4395">
            <w:pPr>
              <w:snapToGrid w:val="0"/>
            </w:pPr>
            <w:r>
              <w:rPr>
                <w:rFonts w:eastAsia="標楷體"/>
                <w:color w:val="000000"/>
              </w:rPr>
              <w:t>□D.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F94" w:rsidRDefault="00DB4395">
            <w:pPr>
              <w:snapToGrid w:val="0"/>
            </w:pPr>
            <w:r>
              <w:rPr>
                <w:rFonts w:eastAsia="標楷體"/>
              </w:rPr>
              <w:t>□E.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教友紀念于故樞機獎助學金</w:t>
            </w:r>
          </w:p>
          <w:p w:rsidR="007E1F94" w:rsidRDefault="00DB4395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7E1F94" w:rsidRDefault="00DB4395">
            <w:pPr>
              <w:snapToGrid w:val="0"/>
            </w:pPr>
            <w:r>
              <w:rPr>
                <w:rFonts w:eastAsia="標楷體"/>
                <w:color w:val="000000"/>
              </w:rPr>
              <w:t>□G.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7E1F94" w:rsidRDefault="00DB43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7E1F94" w:rsidRDefault="00DB43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7E1F94" w:rsidRDefault="00DB439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7E1F94" w:rsidRDefault="00DB4395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7E1F94" w:rsidRDefault="00DB4395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學業</w:t>
            </w:r>
          </w:p>
          <w:p w:rsidR="007E1F94" w:rsidRDefault="00DB4395">
            <w:pPr>
              <w:snapToGrid w:val="0"/>
            </w:pPr>
            <w:r>
              <w:rPr>
                <w:rFonts w:eastAsia="標楷體"/>
                <w:color w:val="FF0000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</w:pPr>
            <w:r>
              <w:rPr>
                <w:rFonts w:eastAsia="標楷體"/>
                <w:color w:val="FF0000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</w:pPr>
            <w:r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</w:pPr>
            <w:r>
              <w:rPr>
                <w:rFonts w:eastAsia="標楷體"/>
                <w:color w:val="FF0000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ascii="標楷體" w:eastAsia="標楷體" w:hAnsi="標楷體"/>
              </w:rPr>
              <w:t>前一學期成績單</w:t>
            </w:r>
            <w:r>
              <w:rPr>
                <w:rFonts w:ascii="標楷體" w:eastAsia="標楷體" w:hAnsi="標楷體"/>
              </w:rPr>
              <w:t>(AB</w:t>
            </w:r>
            <w:r>
              <w:rPr>
                <w:rFonts w:eastAsia="標楷體"/>
              </w:rPr>
              <w:t>CDEF</w:t>
            </w:r>
            <w:r>
              <w:rPr>
                <w:rFonts w:ascii="標楷體" w:eastAsia="標楷體" w:hAnsi="標楷體"/>
              </w:rPr>
              <w:t>)</w:t>
            </w:r>
          </w:p>
          <w:p w:rsidR="007E1F94" w:rsidRDefault="00DB4395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(ACE)</w:t>
            </w:r>
          </w:p>
          <w:p w:rsidR="007E1F94" w:rsidRDefault="00DB4395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ascii="標楷體" w:eastAsia="標楷體" w:hAnsi="標楷體"/>
              </w:rPr>
              <w:t>(B</w:t>
            </w:r>
            <w:r>
              <w:rPr>
                <w:rFonts w:eastAsia="標楷體"/>
              </w:rPr>
              <w:t>CDE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ind w:left="240" w:hanging="24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ascii="標楷體" w:eastAsia="標楷體" w:hAnsi="標楷體"/>
              </w:rPr>
              <w:t>(ACDEF)</w:t>
            </w:r>
          </w:p>
          <w:p w:rsidR="007E1F94" w:rsidRDefault="00DB4395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系主任、導師、輔導單位推薦函</w:t>
            </w:r>
            <w:r>
              <w:rPr>
                <w:rFonts w:ascii="標楷體" w:eastAsia="標楷體" w:hAnsi="標楷體"/>
              </w:rPr>
              <w:t>(DEF)</w:t>
            </w:r>
          </w:p>
          <w:p w:rsidR="007E1F94" w:rsidRDefault="00DB4395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7E1F94" w:rsidRDefault="00DB4395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7E1F94" w:rsidRDefault="00DB4395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獲得校內就學獎補助－清寒助學金。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7E1F94" w:rsidRDefault="00DB4395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7E1F94" w:rsidRDefault="00DB4395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7E1F94" w:rsidRDefault="00DB4395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人</w:t>
            </w:r>
          </w:p>
          <w:p w:rsidR="007E1F94" w:rsidRDefault="00DB4395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7E1F94" w:rsidRDefault="00DB439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7E1F94" w:rsidRDefault="00DB4395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7E1F94" w:rsidRDefault="00DB439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7E1F94" w:rsidRDefault="00DB4395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7E1F94" w:rsidRDefault="00DB4395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7E1F94" w:rsidRDefault="00DB4395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7E1F94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DB4395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7E1F94" w:rsidRDefault="00DB4395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F94" w:rsidRDefault="007E1F94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7E1F94" w:rsidRDefault="007E1F94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7E1F94" w:rsidRDefault="007E1F94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7E1F94" w:rsidRDefault="007E1F94">
      <w:pPr>
        <w:snapToGrid w:val="0"/>
        <w:spacing w:line="400" w:lineRule="atLeast"/>
      </w:pPr>
    </w:p>
    <w:sectPr w:rsidR="007E1F94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95" w:rsidRDefault="00DB4395">
      <w:r>
        <w:separator/>
      </w:r>
    </w:p>
  </w:endnote>
  <w:endnote w:type="continuationSeparator" w:id="0">
    <w:p w:rsidR="00DB4395" w:rsidRDefault="00DB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95" w:rsidRDefault="00DB4395">
      <w:r>
        <w:rPr>
          <w:color w:val="000000"/>
        </w:rPr>
        <w:separator/>
      </w:r>
    </w:p>
  </w:footnote>
  <w:footnote w:type="continuationSeparator" w:id="0">
    <w:p w:rsidR="00DB4395" w:rsidRDefault="00DB4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1F94"/>
    <w:rsid w:val="007E1F94"/>
    <w:rsid w:val="00B17DBF"/>
    <w:rsid w:val="00D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ED6ED-4ABC-4F0D-B181-329C14A1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User</cp:lastModifiedBy>
  <cp:revision>2</cp:revision>
  <cp:lastPrinted>2018-03-05T02:46:00Z</cp:lastPrinted>
  <dcterms:created xsi:type="dcterms:W3CDTF">2021-03-12T07:09:00Z</dcterms:created>
  <dcterms:modified xsi:type="dcterms:W3CDTF">2021-03-12T07:09:00Z</dcterms:modified>
</cp:coreProperties>
</file>